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EC7D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3E365EF6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</w:t>
      </w:r>
    </w:p>
    <w:p w14:paraId="46E5DE68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(imię i nazwisko)</w:t>
      </w:r>
    </w:p>
    <w:p w14:paraId="7B9209DA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2C90FABD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</w:t>
      </w:r>
    </w:p>
    <w:p w14:paraId="50EFF8F4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212E8FBF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</w:t>
      </w:r>
    </w:p>
    <w:p w14:paraId="124D4378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(adres zamieszkania)</w:t>
      </w:r>
    </w:p>
    <w:p w14:paraId="39220519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692A53E4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17E13A6E" w14:textId="77777777" w:rsidR="00E3377B" w:rsidRDefault="00BF1540">
      <w:pPr>
        <w:pStyle w:val="Standard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OŚWIADCZENIE  </w:t>
      </w:r>
    </w:p>
    <w:p w14:paraId="368B5751" w14:textId="77777777" w:rsidR="00E3377B" w:rsidRDefault="00E3377B">
      <w:pPr>
        <w:pStyle w:val="Standard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1AA19199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435B65E3" w14:textId="77777777" w:rsidR="00E3377B" w:rsidRDefault="00BF1540">
      <w:pPr>
        <w:pStyle w:val="Standard"/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Ja niżej podpisany/a w związku ze złożeniem oferty w naborze na wolne stanowisko urzędnicze .......................................................................................................................</w:t>
      </w:r>
    </w:p>
    <w:p w14:paraId="24607DFF" w14:textId="77777777" w:rsidR="00E3377B" w:rsidRDefault="00BF1540">
      <w:pPr>
        <w:pStyle w:val="Standard"/>
        <w:spacing w:line="360" w:lineRule="auto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(nazwa stanowiska pracy)</w:t>
      </w:r>
    </w:p>
    <w:p w14:paraId="24CE72E2" w14:textId="77777777" w:rsidR="00E3377B" w:rsidRDefault="00E3377B">
      <w:pPr>
        <w:pStyle w:val="Standard"/>
        <w:spacing w:line="360" w:lineRule="auto"/>
        <w:jc w:val="center"/>
        <w:rPr>
          <w:rFonts w:ascii="Bookman Old Style" w:hAnsi="Bookman Old Style"/>
          <w:sz w:val="16"/>
          <w:szCs w:val="16"/>
        </w:rPr>
      </w:pPr>
    </w:p>
    <w:p w14:paraId="1F1A1A60" w14:textId="77777777" w:rsidR="00E3377B" w:rsidRDefault="00BF1540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 Urzędzie Gminy w Ciepłowodach oświadczam, że posiadam pełną zdolność do czynności prawnych i korzystam z pełni praw publicznych.</w:t>
      </w:r>
    </w:p>
    <w:p w14:paraId="47729949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26F5925" w14:textId="77777777" w:rsidR="00E3377B" w:rsidRDefault="00BF1540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Powyższe oświadczenie składam świadomy/a odpowiedzialności na podstawie art. 233 § 1 kodeksu karnego, zgodnie z którym za składanie fałszywych zeznań grozi kara do </w:t>
      </w:r>
      <w:r w:rsidR="00D46D4F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 xml:space="preserve"> lat pozbawienia wolności.</w:t>
      </w:r>
    </w:p>
    <w:p w14:paraId="54BB88D4" w14:textId="77777777" w:rsidR="00E3377B" w:rsidRDefault="00E3377B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14:paraId="397D032F" w14:textId="77777777" w:rsidR="00E3377B" w:rsidRDefault="00E3377B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14:paraId="0BEFF792" w14:textId="77777777" w:rsidR="00E3377B" w:rsidRDefault="00BF1540">
      <w:pPr>
        <w:pStyle w:val="Standard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                                           .......................................................</w:t>
      </w:r>
    </w:p>
    <w:p w14:paraId="0FF9592F" w14:textId="77777777" w:rsidR="00E3377B" w:rsidRDefault="00BF1540">
      <w:pPr>
        <w:pStyle w:val="Standard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(miejscowość, data)                      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                             (własnoręczny podpis)</w:t>
      </w:r>
    </w:p>
    <w:p w14:paraId="6BDF1BF1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93FCB68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F6B537C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36E9BCE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255C0CEC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57688077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5F15410D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D6D782C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7BA811C3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79BE679D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899E2F4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2A47A4A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5AF445F1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</w:t>
      </w:r>
    </w:p>
    <w:p w14:paraId="682C1F51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(imię i nazwisko)</w:t>
      </w:r>
    </w:p>
    <w:p w14:paraId="7FBA4E6C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295F89EF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</w:t>
      </w:r>
    </w:p>
    <w:p w14:paraId="513B63AD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6E6BB31F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</w:t>
      </w:r>
    </w:p>
    <w:p w14:paraId="34C38CD8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(adres zamieszkania)</w:t>
      </w:r>
    </w:p>
    <w:p w14:paraId="4CFF198D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71842351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754BC63F" w14:textId="77777777" w:rsidR="00E3377B" w:rsidRDefault="00BF1540">
      <w:pPr>
        <w:pStyle w:val="Standard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OŚWIADCZENIE  </w:t>
      </w:r>
    </w:p>
    <w:p w14:paraId="77014769" w14:textId="77777777" w:rsidR="00E3377B" w:rsidRDefault="00E3377B">
      <w:pPr>
        <w:pStyle w:val="Standard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071D6FF9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0F5D5B6F" w14:textId="77777777" w:rsidR="00E3377B" w:rsidRDefault="00BF1540">
      <w:pPr>
        <w:pStyle w:val="Standard"/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Ja niżej podpisany/a w związku ze złożeniem oferty w naborze na wolne stanowisko urzędnicze .......................................................................................................................</w:t>
      </w:r>
    </w:p>
    <w:p w14:paraId="0B8958BD" w14:textId="77777777" w:rsidR="00E3377B" w:rsidRDefault="00BF1540">
      <w:pPr>
        <w:pStyle w:val="Standard"/>
        <w:spacing w:line="360" w:lineRule="auto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(nazwa stanowiska pracy)</w:t>
      </w:r>
    </w:p>
    <w:p w14:paraId="2F1E12F8" w14:textId="77777777" w:rsidR="00E3377B" w:rsidRDefault="00E3377B">
      <w:pPr>
        <w:pStyle w:val="Standard"/>
        <w:spacing w:line="360" w:lineRule="auto"/>
        <w:jc w:val="center"/>
        <w:rPr>
          <w:rFonts w:ascii="Bookman Old Style" w:hAnsi="Bookman Old Style"/>
          <w:sz w:val="16"/>
          <w:szCs w:val="16"/>
        </w:rPr>
      </w:pPr>
    </w:p>
    <w:p w14:paraId="2FCA726F" w14:textId="77777777" w:rsidR="00E3377B" w:rsidRDefault="00BF1540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 Urzędzie Gminy w Ciepłowodach oświadczam, że nie byłem/am karany/a zakazem pełnienia funkcji związanych z dysponowaniem środkami publicznymi, o którym mowa  </w:t>
      </w:r>
      <w:r>
        <w:rPr>
          <w:rFonts w:ascii="Bookman Old Style" w:hAnsi="Bookman Old Style"/>
          <w:sz w:val="22"/>
          <w:szCs w:val="22"/>
        </w:rPr>
        <w:br/>
        <w:t xml:space="preserve">w art. 31 ust. 1 pkt 4 ustawy z dnia 17 grudnia 2004 r. o odpowiedzialności za naruszenie dyscypliny finansów publicznych.  </w:t>
      </w:r>
    </w:p>
    <w:p w14:paraId="0494EAF6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006A2A7" w14:textId="77777777" w:rsidR="00E3377B" w:rsidRDefault="00BF1540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Powyższe oświadczenie składam świadomy/a odpowiedzialności na podstawie art. 233 § 1 kodeksu karnego, zgodnie z którym za składanie fałszywych zeznań grozi kara do </w:t>
      </w:r>
      <w:r w:rsidR="00D46D4F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 xml:space="preserve"> lat pozbawienia wolności.</w:t>
      </w:r>
    </w:p>
    <w:p w14:paraId="799ABEDA" w14:textId="77777777" w:rsidR="00E3377B" w:rsidRDefault="00E3377B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14:paraId="40989766" w14:textId="77777777" w:rsidR="00E3377B" w:rsidRDefault="00E3377B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14:paraId="38F4F49A" w14:textId="77777777" w:rsidR="00E3377B" w:rsidRDefault="00BF1540">
      <w:pPr>
        <w:pStyle w:val="Standard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                                           .......................................................</w:t>
      </w:r>
    </w:p>
    <w:p w14:paraId="28589BE7" w14:textId="77777777" w:rsidR="00E3377B" w:rsidRDefault="00BF1540">
      <w:pPr>
        <w:pStyle w:val="Standard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(miejscowość, data)                      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                             (własnoręczny podpis)</w:t>
      </w:r>
    </w:p>
    <w:p w14:paraId="6A61AC3B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0193FEE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23B667E7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27BCC59D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FF5D076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44AE9B9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28F55A84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79E3A8A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C38B000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65C4D11B" w14:textId="77777777" w:rsidR="00E3377B" w:rsidRDefault="00BF1540">
      <w:pPr>
        <w:pStyle w:val="Standard"/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14:paraId="4A96E23B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</w:t>
      </w:r>
    </w:p>
    <w:p w14:paraId="1971E114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(imię i nazwisko)</w:t>
      </w:r>
    </w:p>
    <w:p w14:paraId="40D48878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34843305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</w:t>
      </w:r>
    </w:p>
    <w:p w14:paraId="4EA60EF9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53993D39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</w:t>
      </w:r>
    </w:p>
    <w:p w14:paraId="38CE9A96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(adres zamieszkania)</w:t>
      </w:r>
    </w:p>
    <w:p w14:paraId="690D2F07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39D204C6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490DE29E" w14:textId="77777777" w:rsidR="00E3377B" w:rsidRDefault="00BF1540">
      <w:pPr>
        <w:pStyle w:val="Standard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OŚWIADCZENIE  </w:t>
      </w:r>
    </w:p>
    <w:p w14:paraId="34BB9433" w14:textId="77777777" w:rsidR="00E3377B" w:rsidRDefault="00E3377B">
      <w:pPr>
        <w:pStyle w:val="Standard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1B314956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4CD735CB" w14:textId="77777777" w:rsidR="00E3377B" w:rsidRDefault="00BF1540">
      <w:pPr>
        <w:pStyle w:val="Standard"/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Ja niżej podpisany/a w związku ze złożeniem oferty w naborze na wolne stanowisko urzędnicze .......................................................................................................................</w:t>
      </w:r>
    </w:p>
    <w:p w14:paraId="77378682" w14:textId="77777777" w:rsidR="00E3377B" w:rsidRDefault="00BF1540">
      <w:pPr>
        <w:pStyle w:val="Standard"/>
        <w:spacing w:line="360" w:lineRule="auto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(nazwa stanowiska pracy)</w:t>
      </w:r>
    </w:p>
    <w:p w14:paraId="28301A4C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16"/>
          <w:szCs w:val="16"/>
        </w:rPr>
      </w:pPr>
    </w:p>
    <w:p w14:paraId="586D8CD5" w14:textId="77777777" w:rsidR="00E3377B" w:rsidRDefault="00BF1540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 Urzędzie Gminy w Ciepłowodach oświadczam, że wyrażam zgodę na przetwarzanie moich danych osobowych zawartych w ofercie pracy dla potrzeb niezbędnych do realizacji procesu rekrutacji zgodnie z Rozporządzeniem Parlamentu Europejskiego i rady (UE) 2016/679 </w:t>
      </w:r>
      <w:r>
        <w:rPr>
          <w:rFonts w:ascii="Bookman Old Style" w:hAnsi="Bookman Old Style"/>
          <w:sz w:val="22"/>
          <w:szCs w:val="22"/>
        </w:rPr>
        <w:br/>
        <w:t>z dnia 27 kwietnia 2016 r. w sprawie ochrony osób fizycznych w związku z przetwarzaniem danych osobowych  i w sprawie swobodnego przepływu takich danych oraz uchylenia dyrektywy 95/46/WE  oraz z ustawą z dnia 21 listopada 2008 r. o pracownikach samorządowych.</w:t>
      </w:r>
    </w:p>
    <w:p w14:paraId="7DC09C32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1351BAE" w14:textId="77777777" w:rsidR="00E3377B" w:rsidRDefault="00E3377B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14:paraId="4D73C33E" w14:textId="77777777" w:rsidR="00E3377B" w:rsidRDefault="00BF1540">
      <w:pPr>
        <w:pStyle w:val="Standard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                                           .......................................................</w:t>
      </w:r>
    </w:p>
    <w:p w14:paraId="6D1603FA" w14:textId="77777777" w:rsidR="00E3377B" w:rsidRDefault="00BF1540">
      <w:pPr>
        <w:pStyle w:val="Standard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(miejscowość, data)                      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                             (własnoręczny podpis)</w:t>
      </w:r>
    </w:p>
    <w:p w14:paraId="00A38197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BAF2366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28EDB39C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2102573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07990B3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52B0CBA3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3811749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A674679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70792EF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89CA1C9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4BF75005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</w:t>
      </w:r>
    </w:p>
    <w:p w14:paraId="69C5ABE7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(imię i nazwisko)</w:t>
      </w:r>
    </w:p>
    <w:p w14:paraId="5F609FD2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18E03281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</w:t>
      </w:r>
    </w:p>
    <w:p w14:paraId="6BFE31F6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11CFA5ED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</w:t>
      </w:r>
    </w:p>
    <w:p w14:paraId="661D3CCD" w14:textId="77777777" w:rsidR="00E3377B" w:rsidRDefault="00BF1540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(adres zamieszkania)</w:t>
      </w:r>
    </w:p>
    <w:p w14:paraId="0AB27E29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7C9E9DC4" w14:textId="77777777" w:rsidR="00E3377B" w:rsidRDefault="00E3377B">
      <w:pPr>
        <w:pStyle w:val="Standard"/>
        <w:rPr>
          <w:rFonts w:ascii="Bookman Old Style" w:hAnsi="Bookman Old Style"/>
          <w:sz w:val="22"/>
          <w:szCs w:val="22"/>
        </w:rPr>
      </w:pPr>
    </w:p>
    <w:p w14:paraId="6C177537" w14:textId="77777777" w:rsidR="00E3377B" w:rsidRDefault="00BF1540">
      <w:pPr>
        <w:pStyle w:val="Standard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OŚWIADCZENIE  </w:t>
      </w:r>
    </w:p>
    <w:p w14:paraId="5AF8B97D" w14:textId="77777777" w:rsidR="00E3377B" w:rsidRDefault="00E3377B">
      <w:pPr>
        <w:pStyle w:val="Standard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12F0C9A7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3A74CBF5" w14:textId="77777777" w:rsidR="00E3377B" w:rsidRDefault="00BF1540">
      <w:pPr>
        <w:pStyle w:val="Standard"/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Ja niżej podpisany/a w związku ze złożeniem oferty w naborze na wolne stanowisko urzędnicze .......................................................................................................................</w:t>
      </w:r>
    </w:p>
    <w:p w14:paraId="2DC14A00" w14:textId="77777777" w:rsidR="00E3377B" w:rsidRDefault="00BF1540">
      <w:pPr>
        <w:pStyle w:val="Standard"/>
        <w:spacing w:line="360" w:lineRule="auto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(nazwa stanowiska pracy)</w:t>
      </w:r>
    </w:p>
    <w:p w14:paraId="6B40AD3A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16"/>
          <w:szCs w:val="16"/>
        </w:rPr>
      </w:pPr>
    </w:p>
    <w:p w14:paraId="2B4271FF" w14:textId="77777777" w:rsidR="00E3377B" w:rsidRDefault="00BF1540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 Urzędzie Gminy w Ciepłowodach oświadczam, że nie byłem/am karany/a za umyślne przestępstwo ścigane z oskarżenia publicznego lub umyślne przestępstwo skarbowe.</w:t>
      </w:r>
    </w:p>
    <w:p w14:paraId="2F1C1B14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447A721" w14:textId="77777777" w:rsidR="00E3377B" w:rsidRDefault="00BF1540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Powyższe oświadczenie składam świadomy/a odpowiedzialności na podstawie art. 233 § 1 kodeksu karnego, zgodnie z którym za składanie fałszywych zeznań grozi kara do </w:t>
      </w:r>
      <w:r w:rsidR="00D46D4F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 xml:space="preserve"> lat pozbawienia wolności.</w:t>
      </w:r>
    </w:p>
    <w:p w14:paraId="2BE3872A" w14:textId="77777777" w:rsidR="00E3377B" w:rsidRDefault="00E3377B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14:paraId="52C5187E" w14:textId="77777777" w:rsidR="00E3377B" w:rsidRDefault="00E3377B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14:paraId="6E49897D" w14:textId="77777777" w:rsidR="00E3377B" w:rsidRDefault="00BF1540">
      <w:pPr>
        <w:pStyle w:val="Standard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                                           .......................................................</w:t>
      </w:r>
    </w:p>
    <w:p w14:paraId="162C79F2" w14:textId="77777777" w:rsidR="00E3377B" w:rsidRDefault="00BF1540">
      <w:pPr>
        <w:pStyle w:val="Standard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(miejscowość, data)                      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                             (własnoręczny podpis)</w:t>
      </w:r>
    </w:p>
    <w:p w14:paraId="434F045E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967609E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DF25867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75363A70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C6CBE6B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2D1DFB8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8806F4F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23AFEE5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C515ED3" w14:textId="77777777" w:rsidR="00E3377B" w:rsidRDefault="00E3377B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78AF9100" w14:textId="77777777" w:rsidR="00D46D4F" w:rsidRDefault="00D46D4F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25AB0BA" w14:textId="77777777" w:rsidR="00D46D4F" w:rsidRDefault="00D46D4F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C3A8FA2" w14:textId="77777777" w:rsidR="00D46D4F" w:rsidRDefault="00D46D4F" w:rsidP="00D46D4F">
      <w:pPr>
        <w:pStyle w:val="Standard"/>
        <w:rPr>
          <w:rFonts w:ascii="Bookman Old Style" w:hAnsi="Bookman Old Style"/>
          <w:sz w:val="22"/>
          <w:szCs w:val="22"/>
        </w:rPr>
      </w:pPr>
    </w:p>
    <w:p w14:paraId="1DA51F4F" w14:textId="77777777" w:rsidR="00D46D4F" w:rsidRDefault="00D46D4F" w:rsidP="00D46D4F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</w:t>
      </w:r>
    </w:p>
    <w:p w14:paraId="62AEE201" w14:textId="77777777" w:rsidR="00D46D4F" w:rsidRDefault="00D46D4F" w:rsidP="00D46D4F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(imię i nazwisko)</w:t>
      </w:r>
    </w:p>
    <w:p w14:paraId="6A212511" w14:textId="77777777" w:rsidR="00D46D4F" w:rsidRDefault="00D46D4F" w:rsidP="00D46D4F">
      <w:pPr>
        <w:pStyle w:val="Standard"/>
        <w:rPr>
          <w:rFonts w:ascii="Bookman Old Style" w:hAnsi="Bookman Old Style"/>
          <w:sz w:val="22"/>
          <w:szCs w:val="22"/>
        </w:rPr>
      </w:pPr>
    </w:p>
    <w:p w14:paraId="1497DBD0" w14:textId="77777777" w:rsidR="00D46D4F" w:rsidRDefault="00D46D4F" w:rsidP="00D46D4F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</w:t>
      </w:r>
    </w:p>
    <w:p w14:paraId="20D87DDA" w14:textId="77777777" w:rsidR="00D46D4F" w:rsidRDefault="00D46D4F" w:rsidP="00D46D4F">
      <w:pPr>
        <w:pStyle w:val="Standard"/>
        <w:rPr>
          <w:rFonts w:ascii="Bookman Old Style" w:hAnsi="Bookman Old Style"/>
          <w:sz w:val="22"/>
          <w:szCs w:val="22"/>
        </w:rPr>
      </w:pPr>
    </w:p>
    <w:p w14:paraId="2C60CC05" w14:textId="77777777" w:rsidR="00D46D4F" w:rsidRDefault="00D46D4F" w:rsidP="00D46D4F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</w:t>
      </w:r>
    </w:p>
    <w:p w14:paraId="187F9BA8" w14:textId="77777777" w:rsidR="00D46D4F" w:rsidRDefault="00D46D4F" w:rsidP="00D46D4F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(adres zamieszkania)</w:t>
      </w:r>
    </w:p>
    <w:p w14:paraId="72834C94" w14:textId="77777777" w:rsidR="00D46D4F" w:rsidRDefault="00D46D4F" w:rsidP="00D46D4F">
      <w:pPr>
        <w:pStyle w:val="Standard"/>
        <w:rPr>
          <w:rFonts w:ascii="Bookman Old Style" w:hAnsi="Bookman Old Style"/>
          <w:sz w:val="22"/>
          <w:szCs w:val="22"/>
        </w:rPr>
      </w:pPr>
    </w:p>
    <w:p w14:paraId="321DADB9" w14:textId="77777777" w:rsidR="00D46D4F" w:rsidRDefault="00D46D4F" w:rsidP="00D46D4F">
      <w:pPr>
        <w:pStyle w:val="Standard"/>
        <w:rPr>
          <w:rFonts w:ascii="Bookman Old Style" w:hAnsi="Bookman Old Style"/>
          <w:sz w:val="22"/>
          <w:szCs w:val="22"/>
        </w:rPr>
      </w:pPr>
    </w:p>
    <w:p w14:paraId="379E51AC" w14:textId="77777777" w:rsidR="00D46D4F" w:rsidRDefault="00D46D4F" w:rsidP="00D46D4F">
      <w:pPr>
        <w:pStyle w:val="Standard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OŚWIADCZENIE  </w:t>
      </w:r>
    </w:p>
    <w:p w14:paraId="4FB0078E" w14:textId="77777777" w:rsidR="00D46D4F" w:rsidRDefault="00D46D4F" w:rsidP="00D46D4F">
      <w:pPr>
        <w:pStyle w:val="Standard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2F1EA4C9" w14:textId="77777777" w:rsidR="00D46D4F" w:rsidRDefault="00D46D4F" w:rsidP="00D46D4F">
      <w:pPr>
        <w:pStyle w:val="Standard"/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45A47076" w14:textId="77777777" w:rsidR="00D46D4F" w:rsidRDefault="00D46D4F" w:rsidP="00D46D4F">
      <w:pPr>
        <w:pStyle w:val="Standard"/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Ja niżej podpisany/a w związku ze złożeniem oferty w naborze na wolne stanowisko urzędnicze .......................................................................................................................</w:t>
      </w:r>
    </w:p>
    <w:p w14:paraId="507B369C" w14:textId="77777777" w:rsidR="00D46D4F" w:rsidRDefault="00D46D4F" w:rsidP="00D46D4F">
      <w:pPr>
        <w:pStyle w:val="Standard"/>
        <w:spacing w:line="360" w:lineRule="auto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(nazwa stanowiska pracy)</w:t>
      </w:r>
    </w:p>
    <w:p w14:paraId="21EACD0D" w14:textId="77777777" w:rsidR="00D46D4F" w:rsidRDefault="00D46D4F" w:rsidP="00D46D4F">
      <w:pPr>
        <w:pStyle w:val="Standard"/>
        <w:spacing w:line="360" w:lineRule="auto"/>
        <w:jc w:val="both"/>
        <w:rPr>
          <w:rFonts w:ascii="Bookman Old Style" w:hAnsi="Bookman Old Style"/>
          <w:sz w:val="16"/>
          <w:szCs w:val="16"/>
        </w:rPr>
      </w:pPr>
    </w:p>
    <w:p w14:paraId="47C91F0C" w14:textId="77777777" w:rsidR="00D46D4F" w:rsidRPr="00D46D4F" w:rsidRDefault="00D46D4F" w:rsidP="00D46D4F">
      <w:pPr>
        <w:pStyle w:val="Standard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2"/>
          <w:szCs w:val="22"/>
        </w:rPr>
        <w:t>w Urzędzie Gminy w Ciepłowodach oświadczam, że mój</w:t>
      </w:r>
      <w:r w:rsidRPr="00671BCE">
        <w:rPr>
          <w:rFonts w:ascii="Bookman Old Style" w:hAnsi="Bookman Old Style"/>
          <w:i/>
          <w:iCs/>
          <w:color w:val="FF0000"/>
        </w:rPr>
        <w:t xml:space="preserve"> </w:t>
      </w:r>
      <w:r w:rsidRPr="00D46D4F">
        <w:rPr>
          <w:rFonts w:ascii="Bookman Old Style" w:hAnsi="Bookman Old Style"/>
        </w:rPr>
        <w:t xml:space="preserve">stan zdrowia pozwala </w:t>
      </w:r>
      <w:r>
        <w:rPr>
          <w:rFonts w:ascii="Bookman Old Style" w:hAnsi="Bookman Old Style"/>
        </w:rPr>
        <w:br/>
      </w:r>
      <w:r w:rsidRPr="00D46D4F">
        <w:rPr>
          <w:rFonts w:ascii="Bookman Old Style" w:hAnsi="Bookman Old Style"/>
        </w:rPr>
        <w:t xml:space="preserve">na wykonywanie pracy na w/w stanowisku </w:t>
      </w:r>
    </w:p>
    <w:p w14:paraId="09B8F976" w14:textId="77777777" w:rsidR="00D46D4F" w:rsidRDefault="00D46D4F" w:rsidP="00D46D4F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846DF23" w14:textId="77777777" w:rsidR="00D46D4F" w:rsidRDefault="00D46D4F" w:rsidP="00D46D4F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Powyższe oświadczenie składam świadomy/a odpowiedzialności na podstawie art. 233 § 1 kodeksu karnego, zgodnie z którym za składanie fałszywych zeznań grozi kara do 8 lat pozbawienia wolności.</w:t>
      </w:r>
    </w:p>
    <w:p w14:paraId="71EB0F30" w14:textId="77777777" w:rsidR="00D46D4F" w:rsidRDefault="00D46D4F" w:rsidP="00D46D4F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14:paraId="61B29D98" w14:textId="77777777" w:rsidR="00D46D4F" w:rsidRDefault="00D46D4F" w:rsidP="00D46D4F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14:paraId="1C54C57C" w14:textId="77777777" w:rsidR="00D46D4F" w:rsidRDefault="00D46D4F" w:rsidP="00D46D4F">
      <w:pPr>
        <w:pStyle w:val="Standard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                                           .......................................................</w:t>
      </w:r>
    </w:p>
    <w:p w14:paraId="7B28E3C9" w14:textId="77777777" w:rsidR="00D46D4F" w:rsidRDefault="00D46D4F" w:rsidP="00D46D4F">
      <w:pPr>
        <w:pStyle w:val="Standard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(miejscowość, data)                      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                             (własnoręczny podpis)</w:t>
      </w:r>
    </w:p>
    <w:p w14:paraId="6AB789A2" w14:textId="77777777" w:rsidR="00D46D4F" w:rsidRDefault="00D46D4F" w:rsidP="00D46D4F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E27F02F" w14:textId="77777777" w:rsidR="00D46D4F" w:rsidRDefault="00D46D4F" w:rsidP="00D46D4F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7D35F6DD" w14:textId="77777777" w:rsidR="00D46D4F" w:rsidRDefault="00D46D4F" w:rsidP="00D46D4F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A4C7A8B" w14:textId="77777777" w:rsidR="00D46D4F" w:rsidRDefault="00D46D4F" w:rsidP="00D46D4F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305DC86" w14:textId="77777777" w:rsidR="00D46D4F" w:rsidRDefault="00D46D4F" w:rsidP="00D46D4F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2E9B2BC" w14:textId="77777777" w:rsidR="00D46D4F" w:rsidRDefault="00D46D4F" w:rsidP="00D46D4F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2A7A96AA" w14:textId="77777777" w:rsidR="00D46D4F" w:rsidRDefault="00D46D4F" w:rsidP="00D46D4F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BF2C35C" w14:textId="77777777" w:rsidR="00D46D4F" w:rsidRDefault="00D46D4F">
      <w:pPr>
        <w:pStyle w:val="Standard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sectPr w:rsidR="00D46D4F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A359" w14:textId="77777777" w:rsidR="00B30868" w:rsidRDefault="00B30868">
      <w:r>
        <w:separator/>
      </w:r>
    </w:p>
  </w:endnote>
  <w:endnote w:type="continuationSeparator" w:id="0">
    <w:p w14:paraId="551D9340" w14:textId="77777777" w:rsidR="00B30868" w:rsidRDefault="00B3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BC66" w14:textId="77777777" w:rsidR="00B30868" w:rsidRDefault="00B30868">
      <w:r>
        <w:rPr>
          <w:color w:val="000000"/>
        </w:rPr>
        <w:separator/>
      </w:r>
    </w:p>
  </w:footnote>
  <w:footnote w:type="continuationSeparator" w:id="0">
    <w:p w14:paraId="4FB65E3D" w14:textId="77777777" w:rsidR="00B30868" w:rsidRDefault="00B3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8236" w14:textId="546B3B86" w:rsidR="00BF1540" w:rsidRDefault="00315473">
    <w:pPr>
      <w:pStyle w:val="Nagwek"/>
    </w:pPr>
    <w:bookmarkStart w:id="0" w:name="_Hlk92869072"/>
    <w:r w:rsidRPr="00BA12F3">
      <w:rPr>
        <w:noProof/>
      </w:rPr>
      <w:drawing>
        <wp:inline distT="0" distB="0" distL="0" distR="0" wp14:anchorId="36471E52" wp14:editId="5E9D524D">
          <wp:extent cx="5886450" cy="1285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73"/>
    <w:rsid w:val="00315473"/>
    <w:rsid w:val="00B30868"/>
    <w:rsid w:val="00BF1540"/>
    <w:rsid w:val="00D46D4F"/>
    <w:rsid w:val="00E3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65C6"/>
  <w15:docId w15:val="{3153316F-7E3C-439E-BE86-C98851CD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Z%20GMINY\Documents\Niestandardowe%20szablony%20pakietu%20Office\o&#347;wiadczenia%20praca%20poprawio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oświadczenia praca poprawione</Template>
  <TotalTime>1</TotalTime>
  <Pages>6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GMINY</dc:creator>
  <cp:keywords/>
  <cp:lastModifiedBy>Sekretarz Ciepłowody</cp:lastModifiedBy>
  <cp:revision>1</cp:revision>
  <dcterms:created xsi:type="dcterms:W3CDTF">2022-02-24T06:17:00Z</dcterms:created>
  <dcterms:modified xsi:type="dcterms:W3CDTF">2022-02-24T06:18:00Z</dcterms:modified>
</cp:coreProperties>
</file>